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1" w:rsidRPr="003E7DD0" w:rsidRDefault="00C32621" w:rsidP="0096394C">
      <w:pPr>
        <w:jc w:val="center"/>
        <w:rPr>
          <w:rFonts w:ascii="宋体"/>
          <w:b/>
          <w:bCs/>
          <w:sz w:val="36"/>
          <w:szCs w:val="18"/>
        </w:rPr>
      </w:pPr>
      <w:r>
        <w:rPr>
          <w:rFonts w:ascii="宋体" w:hAnsi="宋体" w:hint="eastAsia"/>
          <w:b/>
          <w:bCs/>
          <w:sz w:val="36"/>
          <w:szCs w:val="44"/>
          <w:lang w:val="en-GB"/>
        </w:rPr>
        <w:t>济南市建筑业协会入会</w:t>
      </w:r>
      <w:r>
        <w:rPr>
          <w:rFonts w:ascii="宋体" w:hAnsi="宋体" w:hint="eastAsia"/>
          <w:b/>
          <w:bCs/>
          <w:sz w:val="36"/>
          <w:szCs w:val="38"/>
        </w:rPr>
        <w:t>申请</w:t>
      </w:r>
      <w:r w:rsidRPr="003E7DD0">
        <w:rPr>
          <w:rFonts w:ascii="宋体" w:hAnsi="宋体" w:hint="eastAsia"/>
          <w:b/>
          <w:bCs/>
          <w:sz w:val="36"/>
          <w:szCs w:val="38"/>
        </w:rPr>
        <w:t>表</w:t>
      </w:r>
    </w:p>
    <w:p w:rsidR="00C32621" w:rsidRDefault="00C32621" w:rsidP="0096394C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8"/>
        <w:gridCol w:w="1758"/>
        <w:gridCol w:w="1759"/>
        <w:gridCol w:w="1759"/>
        <w:gridCol w:w="1761"/>
      </w:tblGrid>
      <w:tr w:rsidR="00C32621" w:rsidRPr="003310B5" w:rsidTr="009165B0">
        <w:trPr>
          <w:trHeight w:val="568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3310B5"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2621" w:rsidRPr="003310B5" w:rsidTr="009165B0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2621" w:rsidRPr="003310B5" w:rsidTr="009165B0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2621" w:rsidRPr="003310B5" w:rsidTr="009165B0">
        <w:trPr>
          <w:trHeight w:val="540"/>
          <w:jc w:val="center"/>
        </w:trPr>
        <w:tc>
          <w:tcPr>
            <w:tcW w:w="1398" w:type="dxa"/>
            <w:vMerge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2621" w:rsidRPr="003310B5" w:rsidTr="009165B0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C32621" w:rsidRPr="003310B5" w:rsidRDefault="00C32621" w:rsidP="00C32621">
            <w:pPr>
              <w:adjustRightInd w:val="0"/>
              <w:snapToGrid w:val="0"/>
              <w:ind w:firstLineChars="100" w:firstLine="31680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</w:tr>
      <w:tr w:rsidR="00C32621" w:rsidRPr="003310B5" w:rsidTr="009165B0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C32621" w:rsidRPr="003310B5" w:rsidRDefault="00C32621" w:rsidP="00C32621">
            <w:pPr>
              <w:adjustRightInd w:val="0"/>
              <w:snapToGrid w:val="0"/>
              <w:ind w:firstLineChars="200" w:firstLine="31680"/>
              <w:rPr>
                <w:sz w:val="24"/>
              </w:rPr>
            </w:pPr>
            <w:r w:rsidRPr="003310B5"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</w:tr>
      <w:tr w:rsidR="00C32621" w:rsidRPr="003310B5" w:rsidTr="009165B0">
        <w:trPr>
          <w:trHeight w:val="5521"/>
          <w:jc w:val="center"/>
        </w:trPr>
        <w:tc>
          <w:tcPr>
            <w:tcW w:w="8435" w:type="dxa"/>
            <w:gridSpan w:val="5"/>
            <w:tcBorders>
              <w:bottom w:val="single" w:sz="4" w:space="0" w:color="auto"/>
            </w:tcBorders>
            <w:vAlign w:val="center"/>
          </w:tcPr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3310B5">
              <w:rPr>
                <w:rFonts w:hint="eastAsia"/>
                <w:b/>
                <w:sz w:val="32"/>
                <w:szCs w:val="32"/>
              </w:rPr>
              <w:t>单位简介</w:t>
            </w:r>
          </w:p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rPr>
                <w:sz w:val="24"/>
              </w:rPr>
            </w:pPr>
          </w:p>
        </w:tc>
      </w:tr>
      <w:tr w:rsidR="00C32621" w:rsidRPr="003310B5" w:rsidTr="009165B0">
        <w:trPr>
          <w:trHeight w:val="3276"/>
          <w:jc w:val="center"/>
        </w:trPr>
        <w:tc>
          <w:tcPr>
            <w:tcW w:w="8435" w:type="dxa"/>
            <w:gridSpan w:val="5"/>
            <w:tcBorders>
              <w:top w:val="single" w:sz="4" w:space="0" w:color="auto"/>
            </w:tcBorders>
            <w:vAlign w:val="center"/>
          </w:tcPr>
          <w:p w:rsidR="00C32621" w:rsidRPr="003310B5" w:rsidRDefault="00C32621" w:rsidP="00C32621">
            <w:pPr>
              <w:adjustRightInd w:val="0"/>
              <w:snapToGrid w:val="0"/>
              <w:spacing w:line="600" w:lineRule="exact"/>
              <w:ind w:right="482" w:firstLineChars="200" w:firstLine="31680"/>
              <w:jc w:val="left"/>
              <w:rPr>
                <w:sz w:val="24"/>
              </w:rPr>
            </w:pPr>
            <w:r w:rsidRPr="003310B5">
              <w:rPr>
                <w:rFonts w:hint="eastAsia"/>
                <w:sz w:val="24"/>
              </w:rPr>
              <w:t>本单位自愿成为</w:t>
            </w:r>
            <w:r w:rsidRPr="00790322">
              <w:rPr>
                <w:rFonts w:hint="eastAsia"/>
                <w:sz w:val="24"/>
              </w:rPr>
              <w:t>济南市建筑业协会</w:t>
            </w:r>
            <w:r w:rsidRPr="003310B5"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sz w:val="24"/>
              </w:rPr>
              <w:t xml:space="preserve">                </w:t>
            </w:r>
            <w:r w:rsidRPr="003310B5">
              <w:rPr>
                <w:rFonts w:hint="eastAsia"/>
                <w:sz w:val="24"/>
              </w:rPr>
              <w:t>单位盖章：</w:t>
            </w: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sz w:val="24"/>
              </w:rPr>
              <w:t xml:space="preserve">   </w:t>
            </w:r>
            <w:r w:rsidRPr="003310B5">
              <w:rPr>
                <w:rFonts w:hint="eastAsia"/>
                <w:sz w:val="24"/>
              </w:rPr>
              <w:t>法定代表人签字（盖章）：</w:t>
            </w:r>
            <w:r w:rsidRPr="003310B5">
              <w:rPr>
                <w:sz w:val="24"/>
              </w:rPr>
              <w:t xml:space="preserve"> </w:t>
            </w:r>
          </w:p>
          <w:p w:rsidR="00C32621" w:rsidRPr="003310B5" w:rsidRDefault="00C32621" w:rsidP="009165B0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32621" w:rsidRPr="003310B5" w:rsidRDefault="00C32621" w:rsidP="00790322">
            <w:pPr>
              <w:adjustRightInd w:val="0"/>
              <w:snapToGrid w:val="0"/>
              <w:jc w:val="center"/>
              <w:rPr>
                <w:sz w:val="24"/>
              </w:rPr>
            </w:pPr>
            <w:r w:rsidRPr="003310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</w:t>
            </w:r>
            <w:r w:rsidRPr="003310B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 w:rsidRPr="003310B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 w:rsidRPr="003310B5">
              <w:rPr>
                <w:rFonts w:hint="eastAsia"/>
                <w:sz w:val="24"/>
              </w:rPr>
              <w:t>日</w:t>
            </w:r>
            <w:r w:rsidRPr="003310B5">
              <w:rPr>
                <w:sz w:val="24"/>
              </w:rPr>
              <w:t xml:space="preserve">  </w:t>
            </w:r>
          </w:p>
        </w:tc>
      </w:tr>
    </w:tbl>
    <w:p w:rsidR="00C32621" w:rsidRDefault="00C32621" w:rsidP="0096394C">
      <w:pPr>
        <w:ind w:firstLine="420"/>
      </w:pPr>
    </w:p>
    <w:sectPr w:rsidR="00C32621" w:rsidSect="00E70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21" w:rsidRDefault="00C32621" w:rsidP="00E3673E">
      <w:r>
        <w:separator/>
      </w:r>
    </w:p>
  </w:endnote>
  <w:endnote w:type="continuationSeparator" w:id="0">
    <w:p w:rsidR="00C32621" w:rsidRDefault="00C32621" w:rsidP="00E3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21" w:rsidRDefault="00C326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21" w:rsidRDefault="00C326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21" w:rsidRDefault="00C32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21" w:rsidRDefault="00C32621" w:rsidP="00E3673E">
      <w:r>
        <w:separator/>
      </w:r>
    </w:p>
  </w:footnote>
  <w:footnote w:type="continuationSeparator" w:id="0">
    <w:p w:rsidR="00C32621" w:rsidRDefault="00C32621" w:rsidP="00E3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21" w:rsidRDefault="00C326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21" w:rsidRPr="00E3673E" w:rsidRDefault="00C32621" w:rsidP="00E367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21" w:rsidRDefault="00C326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94C"/>
    <w:rsid w:val="00231E27"/>
    <w:rsid w:val="002D07B0"/>
    <w:rsid w:val="003310B5"/>
    <w:rsid w:val="003E7DD0"/>
    <w:rsid w:val="005952FE"/>
    <w:rsid w:val="005C35A7"/>
    <w:rsid w:val="0065460E"/>
    <w:rsid w:val="00677A81"/>
    <w:rsid w:val="00790322"/>
    <w:rsid w:val="007F06AE"/>
    <w:rsid w:val="008372FD"/>
    <w:rsid w:val="009165B0"/>
    <w:rsid w:val="0096394C"/>
    <w:rsid w:val="00C32621"/>
    <w:rsid w:val="00E3673E"/>
    <w:rsid w:val="00E7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4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3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673E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</Words>
  <Characters>216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user</cp:lastModifiedBy>
  <cp:revision>4</cp:revision>
  <dcterms:created xsi:type="dcterms:W3CDTF">2019-05-16T02:17:00Z</dcterms:created>
  <dcterms:modified xsi:type="dcterms:W3CDTF">2019-05-17T03:11:00Z</dcterms:modified>
</cp:coreProperties>
</file>